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38" w:rsidRDefault="00343E38" w:rsidP="00343E38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8"/>
        </w:rPr>
        <w:t xml:space="preserve"> </w:t>
      </w:r>
      <w:r w:rsidRPr="009509D2">
        <w:rPr>
          <w:rFonts w:ascii="Times New Roman" w:hAnsi="Times New Roman"/>
          <w:b/>
          <w:sz w:val="30"/>
          <w:szCs w:val="30"/>
        </w:rPr>
        <w:t>ДЕПАРТАМЕНТ ОБРАЗОВАНИЯ И НАУКИ</w:t>
      </w:r>
      <w:r w:rsidRPr="009509D2">
        <w:rPr>
          <w:rFonts w:ascii="Times New Roman" w:hAnsi="Times New Roman"/>
          <w:b/>
          <w:sz w:val="30"/>
          <w:szCs w:val="30"/>
        </w:rPr>
        <w:br/>
        <w:t>ИВАНОВСКОЙ ОБЛАСТИ</w:t>
      </w:r>
    </w:p>
    <w:p w:rsidR="003E53DF" w:rsidRDefault="008E4596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8E4596" w:rsidRDefault="008E4596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3E53D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E761B" w:rsidRDefault="00FF5D8C" w:rsidP="005A7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общеобразовательных организаций Ивановской области, осуществляющих тестирование </w:t>
            </w:r>
            <w:r w:rsidR="005A74C1" w:rsidRPr="006E761B">
              <w:rPr>
                <w:rFonts w:ascii="Times New Roman" w:hAnsi="Times New Roman"/>
                <w:b/>
                <w:sz w:val="28"/>
                <w:szCs w:val="28"/>
              </w:rPr>
              <w:t>на знание русского языка, достаточно</w:t>
            </w:r>
            <w:r w:rsidRPr="006E761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5A74C1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для освоения образовательных </w:t>
            </w:r>
          </w:p>
          <w:p w:rsidR="006E761B" w:rsidRDefault="005A74C1" w:rsidP="005A7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программ начального общего, основного общего и среднего общего образования, </w:t>
            </w:r>
            <w:r w:rsidR="00F04717" w:rsidRPr="006E761B">
              <w:rPr>
                <w:rFonts w:ascii="Times New Roman" w:hAnsi="Times New Roman"/>
                <w:b/>
                <w:sz w:val="28"/>
                <w:szCs w:val="28"/>
              </w:rPr>
              <w:t>иностранны</w:t>
            </w:r>
            <w:r w:rsidR="00FF5D8C" w:rsidRPr="006E761B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F04717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граждан и лиц</w:t>
            </w:r>
            <w:r w:rsidR="00FF5D8C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4717" w:rsidRPr="006E761B">
              <w:rPr>
                <w:rFonts w:ascii="Times New Roman" w:hAnsi="Times New Roman"/>
                <w:b/>
                <w:sz w:val="28"/>
                <w:szCs w:val="28"/>
              </w:rPr>
              <w:t>без гражданства</w:t>
            </w:r>
            <w:r w:rsidR="00FF5D8C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5295A" w:rsidRPr="00933C82" w:rsidRDefault="00FF5D8C" w:rsidP="005A7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61B">
              <w:rPr>
                <w:rFonts w:ascii="Times New Roman" w:hAnsi="Times New Roman"/>
                <w:b/>
                <w:sz w:val="28"/>
                <w:szCs w:val="28"/>
              </w:rPr>
              <w:t>и расписания проведения тестирования</w:t>
            </w:r>
          </w:p>
          <w:bookmarkEnd w:id="0"/>
          <w:p w:rsidR="003E53DF" w:rsidRPr="00BE348E" w:rsidRDefault="003E53DF" w:rsidP="0035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D72" w:rsidRPr="00B46E92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Pr="006E761B" w:rsidRDefault="00F04717" w:rsidP="00211F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4C1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t xml:space="preserve"> пунктом 3 части 1 статьи 8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Федерального 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акона</w:t>
            </w:r>
            <w:r w:rsidR="00043A98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от 29.12.2012 № 273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ФЗ «Об образовании в Российской Федерации», приказ</w:t>
            </w:r>
            <w:r w:rsidR="009D4274">
              <w:rPr>
                <w:rFonts w:ascii="Times New Roman" w:eastAsia="Times New Roman" w:hAnsi="Times New Roman"/>
                <w:sz w:val="28"/>
                <w:szCs w:val="28"/>
              </w:rPr>
              <w:t>ами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Министерства просвещения Российской Федерации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933C82" w:rsidRPr="005A74C1">
              <w:rPr>
                <w:rFonts w:ascii="Times New Roman" w:eastAsia="Times New Roman" w:hAnsi="Times New Roman"/>
                <w:sz w:val="28"/>
                <w:szCs w:val="28"/>
              </w:rPr>
              <w:t>04.03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.2025 № </w:t>
            </w:r>
            <w:r w:rsidR="00933C82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170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33C82" w:rsidRPr="005A74C1">
              <w:rPr>
                <w:rFonts w:ascii="Times New Roman" w:eastAsia="Times New Roman" w:hAnsi="Times New Roman"/>
                <w:sz w:val="28"/>
                <w:szCs w:val="28"/>
              </w:rPr>
              <w:t>Об утверждении П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орядка прохождения 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государственной или муниципальной общеобразовательной организации тестирования на знание русского языка,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тестирования на знание русского языка, 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>достаточное для освоения образовательных программ начального общего, основного общего и среднего общего образования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иностранных граждан и лиц без гражданства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от  04.03.2025 №</w:t>
            </w:r>
            <w:r w:rsidR="000953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171 «О внесении изменений в Порядок приема на обучение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</w:t>
            </w:r>
            <w:r w:rsidR="000953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458»,</w:t>
            </w:r>
            <w:r w:rsidR="00AB5D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A5F27" w:rsidRPr="006E7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Положением </w:t>
            </w:r>
            <w:r w:rsidR="0051095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A5F27" w:rsidRPr="006E7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Департаменте образования и науки Ивановской области, утвержденным постановлением Правительства Ивановской области от 28.09.2012 № 363-п «Об утверждении Положения о Департаменте образования и науки Ивановской области» </w:t>
            </w:r>
            <w:r w:rsidR="002542EF" w:rsidRPr="006E761B"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  <w:t>приказыва</w:t>
            </w:r>
            <w:r w:rsidR="002542EF" w:rsidRPr="006E761B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81021A" w:rsidRPr="006E761B" w:rsidRDefault="00C6111D" w:rsidP="00211F31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1B">
              <w:rPr>
                <w:rFonts w:ascii="Times New Roman" w:hAnsi="Times New Roman"/>
                <w:sz w:val="28"/>
                <w:szCs w:val="28"/>
              </w:rPr>
              <w:t xml:space="preserve">Определить </w:t>
            </w: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перечень</w:t>
            </w:r>
            <w:r w:rsidR="005A74C1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общеобразовательных организаций</w:t>
            </w:r>
            <w:r w:rsidR="00872CCA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Ивановской области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,</w:t>
            </w:r>
            <w:r w:rsidR="00872CCA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осуществляющих </w:t>
            </w:r>
            <w:r w:rsidR="005A74C1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тестировани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е</w:t>
            </w:r>
            <w:r w:rsidR="005A74C1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на знание русского языка, 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>достаточно</w:t>
            </w:r>
            <w:r w:rsidR="004C6CDF" w:rsidRPr="006E761B">
              <w:rPr>
                <w:rFonts w:ascii="Times New Roman" w:hAnsi="Times New Roman"/>
                <w:sz w:val="28"/>
                <w:szCs w:val="28"/>
              </w:rPr>
              <w:t>е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 xml:space="preserve"> для освоения образовательных программ начального общего, основного общего и среднего общего образования, иностранны</w:t>
            </w:r>
            <w:r w:rsidR="004C6CDF" w:rsidRPr="006E761B">
              <w:rPr>
                <w:rFonts w:ascii="Times New Roman" w:hAnsi="Times New Roman"/>
                <w:sz w:val="28"/>
                <w:szCs w:val="28"/>
              </w:rPr>
              <w:t>х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CDF" w:rsidRPr="006E761B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 xml:space="preserve"> и лиц без гражданства</w:t>
            </w: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476D67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(далее соответственно - тестирующие организации, тестирование) 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согласно приложению</w:t>
            </w:r>
            <w:r w:rsidR="00476D67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1 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 настоящему приказу.</w:t>
            </w:r>
          </w:p>
          <w:p w:rsidR="00476D67" w:rsidRPr="006E761B" w:rsidRDefault="005A74C1" w:rsidP="00476D67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Утвердить расписание проведения тестирования </w:t>
            </w:r>
            <w:r w:rsidR="002149BB" w:rsidRPr="006E761B">
              <w:rPr>
                <w:rFonts w:ascii="Times New Roman" w:eastAsia="Times New Roman" w:hAnsi="Times New Roman"/>
                <w:sz w:val="28"/>
                <w:szCs w:val="28"/>
              </w:rPr>
              <w:t>в тестирующих организациях</w:t>
            </w:r>
            <w:r w:rsidR="00184323" w:rsidRPr="006E76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6D67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согласно приложению 2 к настоящему приказу.</w:t>
            </w:r>
          </w:p>
          <w:p w:rsidR="00FE14A2" w:rsidRPr="00FE14A2" w:rsidRDefault="00423CC9" w:rsidP="00423CC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F4264D" w:rsidRPr="00F4264D">
              <w:rPr>
                <w:rFonts w:ascii="Times New Roman" w:eastAsia="Times New Roman" w:hAnsi="Times New Roman"/>
                <w:sz w:val="28"/>
                <w:szCs w:val="28"/>
              </w:rPr>
              <w:t>Довести до руководителей муниципальных органов управления образованием настоящий приказ.</w:t>
            </w:r>
            <w:r w:rsidR="00FE14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53DF" w:rsidRDefault="00DA007A" w:rsidP="002149BB">
            <w:pPr>
              <w:widowControl w:val="0"/>
              <w:shd w:val="clear" w:color="auto" w:fill="FFFFFF"/>
              <w:tabs>
                <w:tab w:val="left" w:pos="720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.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Контроль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за     исполнением     настоящего  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приказа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возложить на</w:t>
            </w:r>
            <w:r w:rsidR="00556481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заместителя </w:t>
            </w:r>
            <w:r w:rsidR="00343E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директора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Департамента </w:t>
            </w:r>
            <w:r w:rsidR="00756A0B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образования </w:t>
            </w:r>
            <w:r w:rsidR="00343E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и науки </w:t>
            </w:r>
            <w:r w:rsidR="00756A0B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Ивановской </w:t>
            </w:r>
            <w:proofErr w:type="gramStart"/>
            <w:r w:rsidR="00756A0B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области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Донецкого</w:t>
            </w:r>
            <w:proofErr w:type="gramEnd"/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9951D1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П.А.</w:t>
            </w:r>
          </w:p>
          <w:p w:rsidR="00A37089" w:rsidRPr="006B0565" w:rsidRDefault="008A5F27" w:rsidP="008A5F27">
            <w:pPr>
              <w:widowControl w:val="0"/>
              <w:shd w:val="clear" w:color="auto" w:fill="FFFFFF"/>
              <w:tabs>
                <w:tab w:val="left" w:pos="720"/>
                <w:tab w:val="left" w:pos="1134"/>
              </w:tabs>
              <w:ind w:firstLine="709"/>
              <w:jc w:val="both"/>
              <w:rPr>
                <w:bCs/>
                <w:color w:val="FF0000"/>
                <w:spacing w:val="-3"/>
                <w:sz w:val="28"/>
                <w:szCs w:val="28"/>
              </w:rPr>
            </w:pP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5. </w:t>
            </w:r>
            <w:r w:rsidR="00D1379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Настоящий приказ вступает в силу с 01.04.2025.</w:t>
            </w:r>
          </w:p>
        </w:tc>
      </w:tr>
    </w:tbl>
    <w:p w:rsidR="00240750" w:rsidRDefault="00240750" w:rsidP="00D5356C">
      <w:pPr>
        <w:pStyle w:val="a9"/>
        <w:spacing w:line="240" w:lineRule="auto"/>
        <w:ind w:firstLine="0"/>
      </w:pPr>
    </w:p>
    <w:p w:rsidR="008A5F27" w:rsidRDefault="008A5F27" w:rsidP="00D5356C">
      <w:pPr>
        <w:pStyle w:val="a9"/>
        <w:spacing w:line="240" w:lineRule="auto"/>
        <w:ind w:firstLine="0"/>
      </w:pPr>
    </w:p>
    <w:p w:rsidR="00DC29FF" w:rsidRPr="00E25405" w:rsidRDefault="00DC29FF" w:rsidP="00D5356C">
      <w:pPr>
        <w:pStyle w:val="a9"/>
        <w:spacing w:line="240" w:lineRule="auto"/>
        <w:ind w:firstLine="0"/>
      </w:pPr>
    </w:p>
    <w:tbl>
      <w:tblPr>
        <w:tblW w:w="9416" w:type="dxa"/>
        <w:tblLook w:val="04A0" w:firstRow="1" w:lastRow="0" w:firstColumn="1" w:lastColumn="0" w:noHBand="0" w:noVBand="1"/>
      </w:tblPr>
      <w:tblGrid>
        <w:gridCol w:w="6204"/>
        <w:gridCol w:w="425"/>
        <w:gridCol w:w="2787"/>
      </w:tblGrid>
      <w:tr w:rsidR="003E53DF" w:rsidRPr="00E25405" w:rsidTr="00DC29FF">
        <w:tc>
          <w:tcPr>
            <w:tcW w:w="6204" w:type="dxa"/>
            <w:shd w:val="clear" w:color="auto" w:fill="auto"/>
          </w:tcPr>
          <w:p w:rsidR="003E53DF" w:rsidRPr="00E25405" w:rsidRDefault="00343E38" w:rsidP="00DD3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Член Правительства Ивановской области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директор Департамента 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образования</w:t>
            </w:r>
            <w:r w:rsidR="003B30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науки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Ивановской области</w:t>
            </w:r>
            <w:r w:rsidR="00DD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vAlign w:val="bottom"/>
          </w:tcPr>
          <w:p w:rsidR="003E53DF" w:rsidRPr="00E25405" w:rsidRDefault="00343E38" w:rsidP="00DC29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Е.В.</w:t>
            </w:r>
            <w:r w:rsidR="00DC2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Ксенофонтова</w:t>
            </w:r>
          </w:p>
        </w:tc>
      </w:tr>
    </w:tbl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761B" w:rsidRDefault="006E7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53DF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60E1" w:rsidRDefault="00EF60E1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1021A" w:rsidRPr="006E761B" w:rsidRDefault="0081021A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П Е Р Е Ч Е Н Ь</w:t>
      </w:r>
    </w:p>
    <w:p w:rsidR="00F82043" w:rsidRPr="006E761B" w:rsidRDefault="000E3C82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общеобразовательных организаций</w:t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Ивановской области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, 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осуществляющих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тестирование на знание русского языка, </w:t>
      </w:r>
      <w:r w:rsidRPr="006E761B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D1AFA" w:rsidRPr="006E761B">
        <w:rPr>
          <w:rFonts w:ascii="Times New Roman" w:hAnsi="Times New Roman"/>
          <w:b/>
          <w:sz w:val="28"/>
          <w:szCs w:val="28"/>
        </w:rPr>
        <w:t xml:space="preserve"> </w:t>
      </w:r>
      <w:r w:rsidR="00F82043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(далее соответственно - тестирующие организации, тестирование)</w:t>
      </w:r>
    </w:p>
    <w:p w:rsidR="0081021A" w:rsidRPr="006E761B" w:rsidRDefault="00184323" w:rsidP="0081021A">
      <w:pPr>
        <w:pStyle w:val="ad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73"/>
        <w:gridCol w:w="2937"/>
        <w:gridCol w:w="2977"/>
        <w:gridCol w:w="2658"/>
      </w:tblGrid>
      <w:tr w:rsidR="00386362" w:rsidRPr="00386362" w:rsidTr="000F4725">
        <w:tc>
          <w:tcPr>
            <w:tcW w:w="573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021A" w:rsidRPr="00386362" w:rsidRDefault="00EB3DB9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7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3DB9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0E3C8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(ОГРН)</w:t>
            </w:r>
          </w:p>
        </w:tc>
        <w:tc>
          <w:tcPr>
            <w:tcW w:w="2977" w:type="dxa"/>
          </w:tcPr>
          <w:p w:rsidR="000E3C82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</w:p>
          <w:p w:rsidR="0081021A" w:rsidRPr="00386362" w:rsidRDefault="000E3C8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658" w:type="dxa"/>
          </w:tcPr>
          <w:p w:rsidR="001A5A73" w:rsidRPr="00386362" w:rsidRDefault="001A5A73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A05F07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прикрепленные </w:t>
            </w:r>
          </w:p>
          <w:p w:rsidR="00A05F07" w:rsidRPr="00386362" w:rsidRDefault="001A5A73" w:rsidP="00066508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 тестиру</w:t>
            </w:r>
            <w:r w:rsidR="0006650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1415B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3357F0" w:rsidRPr="00386362" w:rsidRDefault="00FB12D8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редняя  школа</w:t>
            </w:r>
            <w:proofErr w:type="gramEnd"/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0E3A" w:rsidRPr="00386362" w:rsidRDefault="00890E3A" w:rsidP="00FB12D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1033700050174)</w:t>
            </w:r>
          </w:p>
        </w:tc>
        <w:tc>
          <w:tcPr>
            <w:tcW w:w="2977" w:type="dxa"/>
          </w:tcPr>
          <w:p w:rsidR="0081021A" w:rsidRPr="00386362" w:rsidRDefault="00CC585A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153048, Ивановская обл</w:t>
            </w:r>
            <w:r w:rsidR="00FB12D8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г. Иваново, Микрорайон 30, д. 17</w:t>
            </w:r>
          </w:p>
        </w:tc>
        <w:tc>
          <w:tcPr>
            <w:tcW w:w="2658" w:type="dxa"/>
          </w:tcPr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:rsidR="00853C57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81021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школа №19 городского округа Кинешма имени 212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Томашувского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Кинешемского стрелкового полка 49-й Ивановской дивизии</w:t>
            </w:r>
          </w:p>
          <w:p w:rsidR="002A2E6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1023701273420)</w:t>
            </w:r>
          </w:p>
        </w:tc>
        <w:tc>
          <w:tcPr>
            <w:tcW w:w="2977" w:type="dxa"/>
          </w:tcPr>
          <w:p w:rsidR="002A2E6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15580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Ивановская обл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Кинешма, </w:t>
            </w:r>
          </w:p>
          <w:p w:rsidR="0081021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д. 27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Заволжский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223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Кинешма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D483E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4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1023701760741)</w:t>
            </w:r>
          </w:p>
        </w:tc>
        <w:tc>
          <w:tcPr>
            <w:tcW w:w="2977" w:type="dxa"/>
          </w:tcPr>
          <w:p w:rsidR="0073202F" w:rsidRPr="00386362" w:rsidRDefault="00853C57" w:rsidP="00B73AB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155252,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Родниковский район, г. Родники,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. Южный, д. 22</w:t>
            </w:r>
          </w:p>
        </w:tc>
        <w:tc>
          <w:tcPr>
            <w:tcW w:w="2658" w:type="dxa"/>
          </w:tcPr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202F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Родниковский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C0766D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№2 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1023701327715)</w:t>
            </w:r>
          </w:p>
        </w:tc>
        <w:tc>
          <w:tcPr>
            <w:tcW w:w="2977" w:type="dxa"/>
          </w:tcPr>
          <w:p w:rsidR="0073202F" w:rsidRPr="00386362" w:rsidRDefault="00853C57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155048,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Тейково, 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д. 78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</w:p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17064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школа № 7 города Фурманова</w:t>
            </w:r>
          </w:p>
          <w:p w:rsidR="00C76435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1023701358900)</w:t>
            </w:r>
          </w:p>
        </w:tc>
        <w:tc>
          <w:tcPr>
            <w:tcW w:w="2977" w:type="dxa"/>
          </w:tcPr>
          <w:p w:rsidR="00C76435" w:rsidRPr="00386362" w:rsidRDefault="00C006AD" w:rsidP="00C76435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155520, Ивановская обл</w:t>
            </w:r>
            <w:r w:rsidR="00C7643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г. Фурманов, </w:t>
            </w:r>
          </w:p>
          <w:p w:rsidR="0073202F" w:rsidRPr="00386362" w:rsidRDefault="00C006AD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Возрождения, д. 40</w:t>
            </w:r>
          </w:p>
        </w:tc>
        <w:tc>
          <w:tcPr>
            <w:tcW w:w="2658" w:type="dxa"/>
          </w:tcPr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Приволжский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DC3B7D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№9</w:t>
            </w:r>
          </w:p>
          <w:p w:rsidR="00127BD5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1033700511360)</w:t>
            </w:r>
          </w:p>
        </w:tc>
        <w:tc>
          <w:tcPr>
            <w:tcW w:w="2977" w:type="dxa"/>
          </w:tcPr>
          <w:p w:rsidR="00127BD5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15590</w:t>
            </w:r>
            <w:r w:rsidR="004432D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Ивановская обл</w:t>
            </w:r>
            <w:r w:rsidR="00127BD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Шуя, </w:t>
            </w:r>
          </w:p>
          <w:p w:rsidR="0073202F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д. 127-а</w:t>
            </w:r>
          </w:p>
        </w:tc>
        <w:tc>
          <w:tcPr>
            <w:tcW w:w="2658" w:type="dxa"/>
          </w:tcPr>
          <w:p w:rsidR="00F41220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Ландеховский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Палехский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 Шуя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Шуйский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853C57" w:rsidP="00F41220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17204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Пучежская</w:t>
            </w:r>
            <w:proofErr w:type="spellEnd"/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  <w:p w:rsidR="006D63A8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1023701725871)</w:t>
            </w:r>
          </w:p>
        </w:tc>
        <w:tc>
          <w:tcPr>
            <w:tcW w:w="2977" w:type="dxa"/>
          </w:tcPr>
          <w:p w:rsidR="006D63A8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155362, Ивановская обл</w:t>
            </w:r>
            <w:r w:rsidR="006D63A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Пучеж, </w:t>
            </w:r>
          </w:p>
          <w:p w:rsidR="0073202F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1/2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4C7858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рьевецкий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E12DDC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  <w:p w:rsidR="00352A83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1023701511767)</w:t>
            </w:r>
          </w:p>
        </w:tc>
        <w:tc>
          <w:tcPr>
            <w:tcW w:w="2977" w:type="dxa"/>
          </w:tcPr>
          <w:p w:rsidR="00352A83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153511, Ивановская обл</w:t>
            </w:r>
            <w:r w:rsidR="00352A83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Кохма, </w:t>
            </w:r>
          </w:p>
          <w:p w:rsidR="0073202F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Ивановский, д. 13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EA2" w:rsidRPr="00386362" w:rsidRDefault="0008411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</w:t>
            </w:r>
          </w:p>
        </w:tc>
      </w:tr>
    </w:tbl>
    <w:p w:rsidR="00D13791" w:rsidRDefault="00D13791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0E72" w:rsidRPr="00340E72" w:rsidRDefault="00C1415B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eastAsia="Times New Roman" w:hAnsi="Times New Roman"/>
          <w:sz w:val="28"/>
          <w:szCs w:val="28"/>
        </w:rPr>
        <w:t xml:space="preserve">* на территории муниципального образования расположены общеобразовательные </w:t>
      </w:r>
      <w:r w:rsidR="009D4274" w:rsidRPr="006E761B">
        <w:rPr>
          <w:rFonts w:ascii="Times New Roman" w:eastAsia="Times New Roman" w:hAnsi="Times New Roman"/>
          <w:sz w:val="28"/>
          <w:szCs w:val="28"/>
        </w:rPr>
        <w:t>организации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844DD2" w:rsidRPr="006E761B">
        <w:rPr>
          <w:rFonts w:ascii="Times New Roman" w:eastAsia="Times New Roman" w:hAnsi="Times New Roman"/>
          <w:sz w:val="28"/>
          <w:szCs w:val="28"/>
        </w:rPr>
        <w:t>направляющие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>иностранны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граждан 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ли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лиц без гражданства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или поступающи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 являющи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ся иностранным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гражданами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или лиц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без гражданства, в тестирующую организацию для прохождения тестирования.</w:t>
      </w:r>
    </w:p>
    <w:p w:rsidR="0081021A" w:rsidRPr="00C1415B" w:rsidRDefault="0081021A" w:rsidP="00340E72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D5356C" w:rsidRPr="0081021A" w:rsidRDefault="003E53DF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D5356C" w:rsidRPr="008102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356C">
        <w:rPr>
          <w:rFonts w:ascii="Times New Roman" w:hAnsi="Times New Roman" w:cs="Times New Roman"/>
          <w:sz w:val="28"/>
          <w:szCs w:val="28"/>
        </w:rPr>
        <w:t>2</w:t>
      </w:r>
      <w:r w:rsidR="00D5356C" w:rsidRPr="0081021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5356C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3E53DF" w:rsidRDefault="003E53DF" w:rsidP="002332B6">
      <w:pPr>
        <w:ind w:firstLine="709"/>
      </w:pPr>
    </w:p>
    <w:p w:rsidR="00EF60E1" w:rsidRDefault="00EF60E1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4323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>Р А С П И С А Н И Е</w:t>
      </w:r>
    </w:p>
    <w:p w:rsidR="001418AE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="0061190C" w:rsidRPr="00CA665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:rsidR="00184323" w:rsidRDefault="0061190C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D2795" w:rsidRDefault="000D2795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:rsidR="00184323" w:rsidRPr="00545E2C" w:rsidRDefault="00184323" w:rsidP="00184323">
      <w:pPr>
        <w:pStyle w:val="ad"/>
        <w:spacing w:after="0" w:line="240" w:lineRule="auto"/>
        <w:ind w:left="0"/>
        <w:jc w:val="center"/>
        <w:rPr>
          <w:b/>
        </w:rPr>
      </w:pPr>
    </w:p>
    <w:sectPr w:rsidR="00184323" w:rsidRPr="00545E2C" w:rsidSect="004C6CDF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8C" w:rsidRDefault="007D518C" w:rsidP="00CE0494">
      <w:pPr>
        <w:spacing w:after="0" w:line="240" w:lineRule="auto"/>
      </w:pPr>
      <w:r>
        <w:separator/>
      </w:r>
    </w:p>
  </w:endnote>
  <w:endnote w:type="continuationSeparator" w:id="0">
    <w:p w:rsidR="007D518C" w:rsidRDefault="007D518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8C" w:rsidRDefault="007D518C" w:rsidP="00CE0494">
      <w:pPr>
        <w:spacing w:after="0" w:line="240" w:lineRule="auto"/>
      </w:pPr>
      <w:r>
        <w:separator/>
      </w:r>
    </w:p>
  </w:footnote>
  <w:footnote w:type="continuationSeparator" w:id="0">
    <w:p w:rsidR="007D518C" w:rsidRDefault="007D518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C6111D" w:rsidRDefault="00C6111D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1A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84A"/>
    <w:multiLevelType w:val="hybridMultilevel"/>
    <w:tmpl w:val="8AD81772"/>
    <w:lvl w:ilvl="0" w:tplc="12FA759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EE0112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5561BBE"/>
    <w:multiLevelType w:val="hybridMultilevel"/>
    <w:tmpl w:val="6ECCF14C"/>
    <w:lvl w:ilvl="0" w:tplc="9BF0AF7A">
      <w:start w:val="3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FF76BE"/>
    <w:multiLevelType w:val="multilevel"/>
    <w:tmpl w:val="747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F289B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0367C4"/>
    <w:multiLevelType w:val="hybridMultilevel"/>
    <w:tmpl w:val="3BFA6278"/>
    <w:lvl w:ilvl="0" w:tplc="972275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E8"/>
    <w:rsid w:val="000029CB"/>
    <w:rsid w:val="00002F86"/>
    <w:rsid w:val="00004EF3"/>
    <w:rsid w:val="00021FE8"/>
    <w:rsid w:val="00024E67"/>
    <w:rsid w:val="000361AB"/>
    <w:rsid w:val="000361B5"/>
    <w:rsid w:val="00042A88"/>
    <w:rsid w:val="00043A98"/>
    <w:rsid w:val="000450BB"/>
    <w:rsid w:val="00051B89"/>
    <w:rsid w:val="00053CBD"/>
    <w:rsid w:val="00060AB4"/>
    <w:rsid w:val="0006124E"/>
    <w:rsid w:val="00061ED9"/>
    <w:rsid w:val="00062108"/>
    <w:rsid w:val="000627DA"/>
    <w:rsid w:val="00062871"/>
    <w:rsid w:val="00066508"/>
    <w:rsid w:val="0007053B"/>
    <w:rsid w:val="000718DB"/>
    <w:rsid w:val="00073DE5"/>
    <w:rsid w:val="0007526A"/>
    <w:rsid w:val="000752E1"/>
    <w:rsid w:val="00076551"/>
    <w:rsid w:val="0008411C"/>
    <w:rsid w:val="00086E24"/>
    <w:rsid w:val="00093907"/>
    <w:rsid w:val="00095368"/>
    <w:rsid w:val="00095D7C"/>
    <w:rsid w:val="000A1057"/>
    <w:rsid w:val="000A1075"/>
    <w:rsid w:val="000A2D72"/>
    <w:rsid w:val="000A45B6"/>
    <w:rsid w:val="000A6666"/>
    <w:rsid w:val="000B2742"/>
    <w:rsid w:val="000B50AF"/>
    <w:rsid w:val="000B7BBA"/>
    <w:rsid w:val="000C0AB9"/>
    <w:rsid w:val="000C6DED"/>
    <w:rsid w:val="000C6EAF"/>
    <w:rsid w:val="000D2795"/>
    <w:rsid w:val="000D2969"/>
    <w:rsid w:val="000E3AA8"/>
    <w:rsid w:val="000E3C82"/>
    <w:rsid w:val="000E3D0A"/>
    <w:rsid w:val="000F0024"/>
    <w:rsid w:val="000F1978"/>
    <w:rsid w:val="000F3EE8"/>
    <w:rsid w:val="000F4725"/>
    <w:rsid w:val="000F57BF"/>
    <w:rsid w:val="001005AF"/>
    <w:rsid w:val="001110BE"/>
    <w:rsid w:val="001128EF"/>
    <w:rsid w:val="001137E6"/>
    <w:rsid w:val="0011627C"/>
    <w:rsid w:val="00117E56"/>
    <w:rsid w:val="00127BD5"/>
    <w:rsid w:val="00132C93"/>
    <w:rsid w:val="001418AE"/>
    <w:rsid w:val="001428A4"/>
    <w:rsid w:val="00143695"/>
    <w:rsid w:val="0014442E"/>
    <w:rsid w:val="00145E7F"/>
    <w:rsid w:val="00154D58"/>
    <w:rsid w:val="00154FED"/>
    <w:rsid w:val="001608C1"/>
    <w:rsid w:val="00164161"/>
    <w:rsid w:val="0017409F"/>
    <w:rsid w:val="00181D3E"/>
    <w:rsid w:val="00183D2F"/>
    <w:rsid w:val="00184323"/>
    <w:rsid w:val="00190793"/>
    <w:rsid w:val="00192400"/>
    <w:rsid w:val="001A20D7"/>
    <w:rsid w:val="001A3585"/>
    <w:rsid w:val="001A4188"/>
    <w:rsid w:val="001A5A73"/>
    <w:rsid w:val="001A5D35"/>
    <w:rsid w:val="001B2ED5"/>
    <w:rsid w:val="001C4C17"/>
    <w:rsid w:val="001C5126"/>
    <w:rsid w:val="001D0B4B"/>
    <w:rsid w:val="001D1AFA"/>
    <w:rsid w:val="001D2C22"/>
    <w:rsid w:val="001E2158"/>
    <w:rsid w:val="001E4F4D"/>
    <w:rsid w:val="001E5709"/>
    <w:rsid w:val="001F11EA"/>
    <w:rsid w:val="001F1E59"/>
    <w:rsid w:val="001F7D37"/>
    <w:rsid w:val="0020165E"/>
    <w:rsid w:val="00205E32"/>
    <w:rsid w:val="00206311"/>
    <w:rsid w:val="00211F31"/>
    <w:rsid w:val="0021439E"/>
    <w:rsid w:val="002149BB"/>
    <w:rsid w:val="00217204"/>
    <w:rsid w:val="0021797F"/>
    <w:rsid w:val="00221173"/>
    <w:rsid w:val="002332B6"/>
    <w:rsid w:val="0023355C"/>
    <w:rsid w:val="00240750"/>
    <w:rsid w:val="00241086"/>
    <w:rsid w:val="002428E5"/>
    <w:rsid w:val="00245FC0"/>
    <w:rsid w:val="002522E7"/>
    <w:rsid w:val="002542EF"/>
    <w:rsid w:val="002549F8"/>
    <w:rsid w:val="002566CE"/>
    <w:rsid w:val="00260DD9"/>
    <w:rsid w:val="002611EE"/>
    <w:rsid w:val="0026675C"/>
    <w:rsid w:val="002707BC"/>
    <w:rsid w:val="002757DE"/>
    <w:rsid w:val="002801FE"/>
    <w:rsid w:val="002854B1"/>
    <w:rsid w:val="0029096E"/>
    <w:rsid w:val="00291DA6"/>
    <w:rsid w:val="00293488"/>
    <w:rsid w:val="00296F95"/>
    <w:rsid w:val="002A294B"/>
    <w:rsid w:val="002A2E6A"/>
    <w:rsid w:val="002A2E6C"/>
    <w:rsid w:val="002A4126"/>
    <w:rsid w:val="002B2DCD"/>
    <w:rsid w:val="002C29AD"/>
    <w:rsid w:val="002C4EDB"/>
    <w:rsid w:val="002C52D0"/>
    <w:rsid w:val="002D26AF"/>
    <w:rsid w:val="002D4804"/>
    <w:rsid w:val="002D483E"/>
    <w:rsid w:val="002E3B15"/>
    <w:rsid w:val="002F05D3"/>
    <w:rsid w:val="002F1051"/>
    <w:rsid w:val="002F64BC"/>
    <w:rsid w:val="0030184A"/>
    <w:rsid w:val="00302327"/>
    <w:rsid w:val="00307FD4"/>
    <w:rsid w:val="00313133"/>
    <w:rsid w:val="0031480F"/>
    <w:rsid w:val="0031545A"/>
    <w:rsid w:val="0032262B"/>
    <w:rsid w:val="00330D1B"/>
    <w:rsid w:val="00331607"/>
    <w:rsid w:val="0033479A"/>
    <w:rsid w:val="003357F0"/>
    <w:rsid w:val="00340E72"/>
    <w:rsid w:val="00343E38"/>
    <w:rsid w:val="00344456"/>
    <w:rsid w:val="00345233"/>
    <w:rsid w:val="00351A78"/>
    <w:rsid w:val="0035295A"/>
    <w:rsid w:val="00352A83"/>
    <w:rsid w:val="00360111"/>
    <w:rsid w:val="00362CEE"/>
    <w:rsid w:val="0037133C"/>
    <w:rsid w:val="00374646"/>
    <w:rsid w:val="00374B64"/>
    <w:rsid w:val="00376EA2"/>
    <w:rsid w:val="00386362"/>
    <w:rsid w:val="003866F1"/>
    <w:rsid w:val="003904C0"/>
    <w:rsid w:val="0039750B"/>
    <w:rsid w:val="003A0D7F"/>
    <w:rsid w:val="003A31F4"/>
    <w:rsid w:val="003B09C5"/>
    <w:rsid w:val="003B1882"/>
    <w:rsid w:val="003B30E0"/>
    <w:rsid w:val="003D1EEA"/>
    <w:rsid w:val="003D5293"/>
    <w:rsid w:val="003E0497"/>
    <w:rsid w:val="003E4C89"/>
    <w:rsid w:val="003E53DF"/>
    <w:rsid w:val="003F1315"/>
    <w:rsid w:val="003F42FE"/>
    <w:rsid w:val="004039DC"/>
    <w:rsid w:val="00404CA4"/>
    <w:rsid w:val="00405A99"/>
    <w:rsid w:val="00407D28"/>
    <w:rsid w:val="0041054E"/>
    <w:rsid w:val="00411830"/>
    <w:rsid w:val="00411A73"/>
    <w:rsid w:val="00411ABA"/>
    <w:rsid w:val="00411E26"/>
    <w:rsid w:val="00417B3C"/>
    <w:rsid w:val="00420D87"/>
    <w:rsid w:val="00422917"/>
    <w:rsid w:val="00423CC9"/>
    <w:rsid w:val="004311B5"/>
    <w:rsid w:val="004313E7"/>
    <w:rsid w:val="0044092C"/>
    <w:rsid w:val="00442BD5"/>
    <w:rsid w:val="004432DA"/>
    <w:rsid w:val="00444C66"/>
    <w:rsid w:val="00446C68"/>
    <w:rsid w:val="00450F3B"/>
    <w:rsid w:val="004519B3"/>
    <w:rsid w:val="00455906"/>
    <w:rsid w:val="00463106"/>
    <w:rsid w:val="004658C4"/>
    <w:rsid w:val="00465B6F"/>
    <w:rsid w:val="004712D4"/>
    <w:rsid w:val="004740B3"/>
    <w:rsid w:val="00476D67"/>
    <w:rsid w:val="004771A6"/>
    <w:rsid w:val="004809FE"/>
    <w:rsid w:val="00486FA3"/>
    <w:rsid w:val="00493306"/>
    <w:rsid w:val="004A193E"/>
    <w:rsid w:val="004B055C"/>
    <w:rsid w:val="004B2DD7"/>
    <w:rsid w:val="004B2F5F"/>
    <w:rsid w:val="004B3944"/>
    <w:rsid w:val="004B4660"/>
    <w:rsid w:val="004B499B"/>
    <w:rsid w:val="004C4FEF"/>
    <w:rsid w:val="004C58CD"/>
    <w:rsid w:val="004C6CDF"/>
    <w:rsid w:val="004C71AF"/>
    <w:rsid w:val="004C7858"/>
    <w:rsid w:val="004D4251"/>
    <w:rsid w:val="004D6788"/>
    <w:rsid w:val="004E4288"/>
    <w:rsid w:val="004E515C"/>
    <w:rsid w:val="004E5F2D"/>
    <w:rsid w:val="004E70A8"/>
    <w:rsid w:val="004F2DC8"/>
    <w:rsid w:val="004F2E09"/>
    <w:rsid w:val="004F6F64"/>
    <w:rsid w:val="00501327"/>
    <w:rsid w:val="005022E6"/>
    <w:rsid w:val="00503B8C"/>
    <w:rsid w:val="00503F61"/>
    <w:rsid w:val="0051095E"/>
    <w:rsid w:val="00511A63"/>
    <w:rsid w:val="00517B8E"/>
    <w:rsid w:val="00524DAE"/>
    <w:rsid w:val="005256D8"/>
    <w:rsid w:val="00532294"/>
    <w:rsid w:val="005334EC"/>
    <w:rsid w:val="00533789"/>
    <w:rsid w:val="0053510B"/>
    <w:rsid w:val="005376EB"/>
    <w:rsid w:val="0054288C"/>
    <w:rsid w:val="0054458F"/>
    <w:rsid w:val="0054530A"/>
    <w:rsid w:val="00545DC0"/>
    <w:rsid w:val="00545E2C"/>
    <w:rsid w:val="00556481"/>
    <w:rsid w:val="00556CA5"/>
    <w:rsid w:val="005611A0"/>
    <w:rsid w:val="00561362"/>
    <w:rsid w:val="005637EE"/>
    <w:rsid w:val="005757D8"/>
    <w:rsid w:val="005758A5"/>
    <w:rsid w:val="00575A92"/>
    <w:rsid w:val="00577452"/>
    <w:rsid w:val="00580382"/>
    <w:rsid w:val="00580538"/>
    <w:rsid w:val="00582B7C"/>
    <w:rsid w:val="0058389C"/>
    <w:rsid w:val="005843CD"/>
    <w:rsid w:val="00584CBA"/>
    <w:rsid w:val="005925F0"/>
    <w:rsid w:val="00594A0E"/>
    <w:rsid w:val="00596AAA"/>
    <w:rsid w:val="00597F7E"/>
    <w:rsid w:val="005A66DB"/>
    <w:rsid w:val="005A6771"/>
    <w:rsid w:val="005A74C1"/>
    <w:rsid w:val="005A7703"/>
    <w:rsid w:val="005B6C10"/>
    <w:rsid w:val="005C2F0C"/>
    <w:rsid w:val="005C3F1E"/>
    <w:rsid w:val="005C483A"/>
    <w:rsid w:val="005C5864"/>
    <w:rsid w:val="005C6D42"/>
    <w:rsid w:val="005C722F"/>
    <w:rsid w:val="005D1D09"/>
    <w:rsid w:val="005D70F5"/>
    <w:rsid w:val="005E508D"/>
    <w:rsid w:val="005E53A6"/>
    <w:rsid w:val="005E567D"/>
    <w:rsid w:val="005F3E7E"/>
    <w:rsid w:val="005F6A5F"/>
    <w:rsid w:val="00607AB5"/>
    <w:rsid w:val="0061190C"/>
    <w:rsid w:val="00614CAE"/>
    <w:rsid w:val="00623B2C"/>
    <w:rsid w:val="00624A93"/>
    <w:rsid w:val="006269B1"/>
    <w:rsid w:val="006324B5"/>
    <w:rsid w:val="00633927"/>
    <w:rsid w:val="00635295"/>
    <w:rsid w:val="00637E1B"/>
    <w:rsid w:val="00650721"/>
    <w:rsid w:val="006529AD"/>
    <w:rsid w:val="00655646"/>
    <w:rsid w:val="006556B5"/>
    <w:rsid w:val="006569E3"/>
    <w:rsid w:val="00666E7D"/>
    <w:rsid w:val="00671603"/>
    <w:rsid w:val="00671F41"/>
    <w:rsid w:val="00680BE9"/>
    <w:rsid w:val="006844AE"/>
    <w:rsid w:val="00685EC5"/>
    <w:rsid w:val="0068660F"/>
    <w:rsid w:val="00690278"/>
    <w:rsid w:val="00692CA6"/>
    <w:rsid w:val="00693E55"/>
    <w:rsid w:val="00695421"/>
    <w:rsid w:val="006A150D"/>
    <w:rsid w:val="006A213A"/>
    <w:rsid w:val="006A5F6B"/>
    <w:rsid w:val="006A6FFD"/>
    <w:rsid w:val="006B054C"/>
    <w:rsid w:val="006B0565"/>
    <w:rsid w:val="006B1F8A"/>
    <w:rsid w:val="006B2C7D"/>
    <w:rsid w:val="006B4706"/>
    <w:rsid w:val="006B687F"/>
    <w:rsid w:val="006B7D04"/>
    <w:rsid w:val="006C41ED"/>
    <w:rsid w:val="006C481B"/>
    <w:rsid w:val="006D03D3"/>
    <w:rsid w:val="006D4935"/>
    <w:rsid w:val="006D63A8"/>
    <w:rsid w:val="006D7B8C"/>
    <w:rsid w:val="006E27B7"/>
    <w:rsid w:val="006E761B"/>
    <w:rsid w:val="006F20D5"/>
    <w:rsid w:val="006F4F60"/>
    <w:rsid w:val="006F7244"/>
    <w:rsid w:val="0071537E"/>
    <w:rsid w:val="007157BB"/>
    <w:rsid w:val="007205FA"/>
    <w:rsid w:val="007256A0"/>
    <w:rsid w:val="00730CB4"/>
    <w:rsid w:val="0073202F"/>
    <w:rsid w:val="0074111F"/>
    <w:rsid w:val="00742E9B"/>
    <w:rsid w:val="0074506B"/>
    <w:rsid w:val="0075227E"/>
    <w:rsid w:val="0075303F"/>
    <w:rsid w:val="00753289"/>
    <w:rsid w:val="00756A0B"/>
    <w:rsid w:val="007619ED"/>
    <w:rsid w:val="00761D4F"/>
    <w:rsid w:val="0076677D"/>
    <w:rsid w:val="007677F4"/>
    <w:rsid w:val="00770353"/>
    <w:rsid w:val="00772142"/>
    <w:rsid w:val="00775754"/>
    <w:rsid w:val="007759DB"/>
    <w:rsid w:val="00783051"/>
    <w:rsid w:val="00786E42"/>
    <w:rsid w:val="007933CD"/>
    <w:rsid w:val="007968AA"/>
    <w:rsid w:val="007A0F78"/>
    <w:rsid w:val="007A26F9"/>
    <w:rsid w:val="007A33CD"/>
    <w:rsid w:val="007A5357"/>
    <w:rsid w:val="007B00FE"/>
    <w:rsid w:val="007B0A5A"/>
    <w:rsid w:val="007B203C"/>
    <w:rsid w:val="007B2F2F"/>
    <w:rsid w:val="007B3002"/>
    <w:rsid w:val="007B3F80"/>
    <w:rsid w:val="007C4291"/>
    <w:rsid w:val="007D0D18"/>
    <w:rsid w:val="007D293C"/>
    <w:rsid w:val="007D518C"/>
    <w:rsid w:val="007D59E5"/>
    <w:rsid w:val="007D5EF4"/>
    <w:rsid w:val="007D6B33"/>
    <w:rsid w:val="007D7750"/>
    <w:rsid w:val="007D77C0"/>
    <w:rsid w:val="007D7D9D"/>
    <w:rsid w:val="007E2AA3"/>
    <w:rsid w:val="007E3856"/>
    <w:rsid w:val="007E487E"/>
    <w:rsid w:val="007F467F"/>
    <w:rsid w:val="007F4B13"/>
    <w:rsid w:val="007F4D33"/>
    <w:rsid w:val="007F55F3"/>
    <w:rsid w:val="007F61B9"/>
    <w:rsid w:val="007F6FD8"/>
    <w:rsid w:val="00805A3B"/>
    <w:rsid w:val="00805E0D"/>
    <w:rsid w:val="00807D84"/>
    <w:rsid w:val="0081021A"/>
    <w:rsid w:val="0081042B"/>
    <w:rsid w:val="008147E1"/>
    <w:rsid w:val="008157BE"/>
    <w:rsid w:val="00816008"/>
    <w:rsid w:val="0081627E"/>
    <w:rsid w:val="00817064"/>
    <w:rsid w:val="00817D00"/>
    <w:rsid w:val="00820BB5"/>
    <w:rsid w:val="0082608B"/>
    <w:rsid w:val="008343FA"/>
    <w:rsid w:val="00836314"/>
    <w:rsid w:val="008376B6"/>
    <w:rsid w:val="00840F68"/>
    <w:rsid w:val="00842F4A"/>
    <w:rsid w:val="00843259"/>
    <w:rsid w:val="0084458E"/>
    <w:rsid w:val="00844B36"/>
    <w:rsid w:val="00844DD2"/>
    <w:rsid w:val="00852D1B"/>
    <w:rsid w:val="00853B12"/>
    <w:rsid w:val="00853C57"/>
    <w:rsid w:val="008542A9"/>
    <w:rsid w:val="008556CC"/>
    <w:rsid w:val="00860804"/>
    <w:rsid w:val="0086288E"/>
    <w:rsid w:val="00863745"/>
    <w:rsid w:val="00866309"/>
    <w:rsid w:val="00867B10"/>
    <w:rsid w:val="00871D6E"/>
    <w:rsid w:val="008728AE"/>
    <w:rsid w:val="00872CCA"/>
    <w:rsid w:val="00872FA4"/>
    <w:rsid w:val="00885B5D"/>
    <w:rsid w:val="00890E3A"/>
    <w:rsid w:val="00894C88"/>
    <w:rsid w:val="008A00E9"/>
    <w:rsid w:val="008A02AE"/>
    <w:rsid w:val="008A45B2"/>
    <w:rsid w:val="008A5F27"/>
    <w:rsid w:val="008B3513"/>
    <w:rsid w:val="008B3AA4"/>
    <w:rsid w:val="008B4DCB"/>
    <w:rsid w:val="008B4F73"/>
    <w:rsid w:val="008B5F9B"/>
    <w:rsid w:val="008B71CB"/>
    <w:rsid w:val="008C29F3"/>
    <w:rsid w:val="008C325A"/>
    <w:rsid w:val="008C3D70"/>
    <w:rsid w:val="008D08C7"/>
    <w:rsid w:val="008D18A1"/>
    <w:rsid w:val="008D5785"/>
    <w:rsid w:val="008E0E47"/>
    <w:rsid w:val="008E4596"/>
    <w:rsid w:val="008E7B00"/>
    <w:rsid w:val="008F622E"/>
    <w:rsid w:val="009130BA"/>
    <w:rsid w:val="00913326"/>
    <w:rsid w:val="009213D4"/>
    <w:rsid w:val="009213F5"/>
    <w:rsid w:val="009224BB"/>
    <w:rsid w:val="00922DEC"/>
    <w:rsid w:val="00923331"/>
    <w:rsid w:val="009259AE"/>
    <w:rsid w:val="00933C82"/>
    <w:rsid w:val="00935620"/>
    <w:rsid w:val="009366BF"/>
    <w:rsid w:val="00936B05"/>
    <w:rsid w:val="00940524"/>
    <w:rsid w:val="009418C1"/>
    <w:rsid w:val="009434E7"/>
    <w:rsid w:val="00945A35"/>
    <w:rsid w:val="0095190C"/>
    <w:rsid w:val="00952192"/>
    <w:rsid w:val="00954CAE"/>
    <w:rsid w:val="00957CE2"/>
    <w:rsid w:val="009610E7"/>
    <w:rsid w:val="00961522"/>
    <w:rsid w:val="00961D66"/>
    <w:rsid w:val="009624BF"/>
    <w:rsid w:val="00962882"/>
    <w:rsid w:val="00962E48"/>
    <w:rsid w:val="0096458D"/>
    <w:rsid w:val="009651E5"/>
    <w:rsid w:val="00965555"/>
    <w:rsid w:val="00967FC1"/>
    <w:rsid w:val="00974D7B"/>
    <w:rsid w:val="00976623"/>
    <w:rsid w:val="0098223B"/>
    <w:rsid w:val="00987F4A"/>
    <w:rsid w:val="009904F8"/>
    <w:rsid w:val="00992785"/>
    <w:rsid w:val="009932C8"/>
    <w:rsid w:val="009951D1"/>
    <w:rsid w:val="00996BD7"/>
    <w:rsid w:val="009A588E"/>
    <w:rsid w:val="009A722F"/>
    <w:rsid w:val="009A76BD"/>
    <w:rsid w:val="009C1E71"/>
    <w:rsid w:val="009C4FF1"/>
    <w:rsid w:val="009C5618"/>
    <w:rsid w:val="009C5F31"/>
    <w:rsid w:val="009D123E"/>
    <w:rsid w:val="009D4274"/>
    <w:rsid w:val="009D46C5"/>
    <w:rsid w:val="009D6D73"/>
    <w:rsid w:val="009E053F"/>
    <w:rsid w:val="009E070C"/>
    <w:rsid w:val="009E47AB"/>
    <w:rsid w:val="009E4C7B"/>
    <w:rsid w:val="009F0FFE"/>
    <w:rsid w:val="009F2B19"/>
    <w:rsid w:val="009F3217"/>
    <w:rsid w:val="009F4C10"/>
    <w:rsid w:val="00A01E02"/>
    <w:rsid w:val="00A028E8"/>
    <w:rsid w:val="00A0372B"/>
    <w:rsid w:val="00A04CAC"/>
    <w:rsid w:val="00A056B4"/>
    <w:rsid w:val="00A05F07"/>
    <w:rsid w:val="00A108E1"/>
    <w:rsid w:val="00A16FAD"/>
    <w:rsid w:val="00A173F2"/>
    <w:rsid w:val="00A22149"/>
    <w:rsid w:val="00A22815"/>
    <w:rsid w:val="00A30BCD"/>
    <w:rsid w:val="00A328AD"/>
    <w:rsid w:val="00A37089"/>
    <w:rsid w:val="00A4218D"/>
    <w:rsid w:val="00A50785"/>
    <w:rsid w:val="00A5223C"/>
    <w:rsid w:val="00A567CF"/>
    <w:rsid w:val="00A611B1"/>
    <w:rsid w:val="00A65415"/>
    <w:rsid w:val="00A7131C"/>
    <w:rsid w:val="00A72A76"/>
    <w:rsid w:val="00A77946"/>
    <w:rsid w:val="00A90868"/>
    <w:rsid w:val="00A95EF4"/>
    <w:rsid w:val="00A9781B"/>
    <w:rsid w:val="00AA01F6"/>
    <w:rsid w:val="00AA10B5"/>
    <w:rsid w:val="00AB547B"/>
    <w:rsid w:val="00AB5BBA"/>
    <w:rsid w:val="00AB5DE1"/>
    <w:rsid w:val="00AC01A6"/>
    <w:rsid w:val="00AC0543"/>
    <w:rsid w:val="00AC13D8"/>
    <w:rsid w:val="00AE4168"/>
    <w:rsid w:val="00AF3CB1"/>
    <w:rsid w:val="00AF4DF0"/>
    <w:rsid w:val="00B14AC0"/>
    <w:rsid w:val="00B16959"/>
    <w:rsid w:val="00B20453"/>
    <w:rsid w:val="00B30D37"/>
    <w:rsid w:val="00B32355"/>
    <w:rsid w:val="00B4231E"/>
    <w:rsid w:val="00B463AA"/>
    <w:rsid w:val="00B46E92"/>
    <w:rsid w:val="00B47245"/>
    <w:rsid w:val="00B531B1"/>
    <w:rsid w:val="00B5430C"/>
    <w:rsid w:val="00B55D34"/>
    <w:rsid w:val="00B55DC5"/>
    <w:rsid w:val="00B60EFA"/>
    <w:rsid w:val="00B71177"/>
    <w:rsid w:val="00B73AB5"/>
    <w:rsid w:val="00B744B1"/>
    <w:rsid w:val="00B86C64"/>
    <w:rsid w:val="00B97501"/>
    <w:rsid w:val="00BA19CF"/>
    <w:rsid w:val="00BA2AFE"/>
    <w:rsid w:val="00BA2D30"/>
    <w:rsid w:val="00BA78FB"/>
    <w:rsid w:val="00BB18E2"/>
    <w:rsid w:val="00BB51A0"/>
    <w:rsid w:val="00BB5387"/>
    <w:rsid w:val="00BC1372"/>
    <w:rsid w:val="00BC2573"/>
    <w:rsid w:val="00BC6D24"/>
    <w:rsid w:val="00BD04F2"/>
    <w:rsid w:val="00BD2DA9"/>
    <w:rsid w:val="00BD5996"/>
    <w:rsid w:val="00BD7AD3"/>
    <w:rsid w:val="00BE0D4B"/>
    <w:rsid w:val="00BE348E"/>
    <w:rsid w:val="00BE41E9"/>
    <w:rsid w:val="00BE4B57"/>
    <w:rsid w:val="00BE51D8"/>
    <w:rsid w:val="00BE7E43"/>
    <w:rsid w:val="00BF0973"/>
    <w:rsid w:val="00BF2490"/>
    <w:rsid w:val="00BF4CA4"/>
    <w:rsid w:val="00BF5F21"/>
    <w:rsid w:val="00C00134"/>
    <w:rsid w:val="00C006AD"/>
    <w:rsid w:val="00C04768"/>
    <w:rsid w:val="00C05202"/>
    <w:rsid w:val="00C0766D"/>
    <w:rsid w:val="00C111D4"/>
    <w:rsid w:val="00C12437"/>
    <w:rsid w:val="00C1415B"/>
    <w:rsid w:val="00C16E29"/>
    <w:rsid w:val="00C17F29"/>
    <w:rsid w:val="00C224FE"/>
    <w:rsid w:val="00C24472"/>
    <w:rsid w:val="00C3019D"/>
    <w:rsid w:val="00C32D4D"/>
    <w:rsid w:val="00C3763C"/>
    <w:rsid w:val="00C4229D"/>
    <w:rsid w:val="00C54A1E"/>
    <w:rsid w:val="00C5557E"/>
    <w:rsid w:val="00C6111D"/>
    <w:rsid w:val="00C76435"/>
    <w:rsid w:val="00C85853"/>
    <w:rsid w:val="00C910A4"/>
    <w:rsid w:val="00C914D4"/>
    <w:rsid w:val="00C929B5"/>
    <w:rsid w:val="00CA2646"/>
    <w:rsid w:val="00CA5BAE"/>
    <w:rsid w:val="00CA665C"/>
    <w:rsid w:val="00CB3724"/>
    <w:rsid w:val="00CB5A9A"/>
    <w:rsid w:val="00CC585A"/>
    <w:rsid w:val="00CC6F68"/>
    <w:rsid w:val="00CD5198"/>
    <w:rsid w:val="00CE0494"/>
    <w:rsid w:val="00CE09D1"/>
    <w:rsid w:val="00CE0AB2"/>
    <w:rsid w:val="00CF20E9"/>
    <w:rsid w:val="00CF2EC2"/>
    <w:rsid w:val="00CF508D"/>
    <w:rsid w:val="00D0146A"/>
    <w:rsid w:val="00D032D1"/>
    <w:rsid w:val="00D06664"/>
    <w:rsid w:val="00D13791"/>
    <w:rsid w:val="00D166BA"/>
    <w:rsid w:val="00D2193D"/>
    <w:rsid w:val="00D27A32"/>
    <w:rsid w:val="00D3220C"/>
    <w:rsid w:val="00D34FC4"/>
    <w:rsid w:val="00D4304F"/>
    <w:rsid w:val="00D461CB"/>
    <w:rsid w:val="00D5356C"/>
    <w:rsid w:val="00D57BF1"/>
    <w:rsid w:val="00D6525E"/>
    <w:rsid w:val="00D67723"/>
    <w:rsid w:val="00D73BB5"/>
    <w:rsid w:val="00D763E7"/>
    <w:rsid w:val="00D82BCD"/>
    <w:rsid w:val="00D8371C"/>
    <w:rsid w:val="00D8765F"/>
    <w:rsid w:val="00DA007A"/>
    <w:rsid w:val="00DC29FF"/>
    <w:rsid w:val="00DC2DCC"/>
    <w:rsid w:val="00DC3B7D"/>
    <w:rsid w:val="00DC79C1"/>
    <w:rsid w:val="00DD2B3F"/>
    <w:rsid w:val="00DD304B"/>
    <w:rsid w:val="00DD4252"/>
    <w:rsid w:val="00DE1F23"/>
    <w:rsid w:val="00DE3C6A"/>
    <w:rsid w:val="00DF3C42"/>
    <w:rsid w:val="00DF3FF0"/>
    <w:rsid w:val="00E070E8"/>
    <w:rsid w:val="00E1107B"/>
    <w:rsid w:val="00E12DDC"/>
    <w:rsid w:val="00E1364D"/>
    <w:rsid w:val="00E15D40"/>
    <w:rsid w:val="00E20A21"/>
    <w:rsid w:val="00E2289F"/>
    <w:rsid w:val="00E23A2D"/>
    <w:rsid w:val="00E25405"/>
    <w:rsid w:val="00E37310"/>
    <w:rsid w:val="00E4313B"/>
    <w:rsid w:val="00E456C8"/>
    <w:rsid w:val="00E50D67"/>
    <w:rsid w:val="00E553DA"/>
    <w:rsid w:val="00E614ED"/>
    <w:rsid w:val="00E61ACB"/>
    <w:rsid w:val="00E66BCF"/>
    <w:rsid w:val="00E700AC"/>
    <w:rsid w:val="00E71DAF"/>
    <w:rsid w:val="00E724FD"/>
    <w:rsid w:val="00E728C1"/>
    <w:rsid w:val="00E72B19"/>
    <w:rsid w:val="00E74B43"/>
    <w:rsid w:val="00E86F95"/>
    <w:rsid w:val="00E90015"/>
    <w:rsid w:val="00E91204"/>
    <w:rsid w:val="00E97E5F"/>
    <w:rsid w:val="00EA0977"/>
    <w:rsid w:val="00EA3553"/>
    <w:rsid w:val="00EA3BA8"/>
    <w:rsid w:val="00EA5CE1"/>
    <w:rsid w:val="00EA6D78"/>
    <w:rsid w:val="00EB3DB9"/>
    <w:rsid w:val="00EC1146"/>
    <w:rsid w:val="00EC2DF1"/>
    <w:rsid w:val="00ED4A76"/>
    <w:rsid w:val="00ED6954"/>
    <w:rsid w:val="00EE6623"/>
    <w:rsid w:val="00EF368D"/>
    <w:rsid w:val="00EF60E1"/>
    <w:rsid w:val="00F0388B"/>
    <w:rsid w:val="00F04717"/>
    <w:rsid w:val="00F06163"/>
    <w:rsid w:val="00F0738B"/>
    <w:rsid w:val="00F12093"/>
    <w:rsid w:val="00F3205D"/>
    <w:rsid w:val="00F41220"/>
    <w:rsid w:val="00F4264D"/>
    <w:rsid w:val="00F501CA"/>
    <w:rsid w:val="00F513C7"/>
    <w:rsid w:val="00F659AB"/>
    <w:rsid w:val="00F67FAE"/>
    <w:rsid w:val="00F70844"/>
    <w:rsid w:val="00F72F6A"/>
    <w:rsid w:val="00F74D54"/>
    <w:rsid w:val="00F80652"/>
    <w:rsid w:val="00F82043"/>
    <w:rsid w:val="00F827D7"/>
    <w:rsid w:val="00F82A2D"/>
    <w:rsid w:val="00F8396D"/>
    <w:rsid w:val="00FA1E58"/>
    <w:rsid w:val="00FB12BC"/>
    <w:rsid w:val="00FB12D8"/>
    <w:rsid w:val="00FB3099"/>
    <w:rsid w:val="00FB7F08"/>
    <w:rsid w:val="00FC2679"/>
    <w:rsid w:val="00FC474E"/>
    <w:rsid w:val="00FD3815"/>
    <w:rsid w:val="00FD3FFA"/>
    <w:rsid w:val="00FD425E"/>
    <w:rsid w:val="00FD68D2"/>
    <w:rsid w:val="00FD6CF9"/>
    <w:rsid w:val="00FD7446"/>
    <w:rsid w:val="00FD76AC"/>
    <w:rsid w:val="00FE08E1"/>
    <w:rsid w:val="00FE14A2"/>
    <w:rsid w:val="00FE3126"/>
    <w:rsid w:val="00FF1079"/>
    <w:rsid w:val="00FF1369"/>
    <w:rsid w:val="00FF1C3F"/>
    <w:rsid w:val="00FF2DEB"/>
    <w:rsid w:val="00FF5D8C"/>
    <w:rsid w:val="00FF63A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BEB4-684D-40BD-90E4-201D360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rsid w:val="003B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002F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02F86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7B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A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20D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52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%202018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90BD-5D94-4687-B2A1-ED8A4223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0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Учитель</cp:lastModifiedBy>
  <cp:revision>2</cp:revision>
  <cp:lastPrinted>2025-03-20T12:38:00Z</cp:lastPrinted>
  <dcterms:created xsi:type="dcterms:W3CDTF">2025-03-26T07:34:00Z</dcterms:created>
  <dcterms:modified xsi:type="dcterms:W3CDTF">2025-03-26T07:34:00Z</dcterms:modified>
</cp:coreProperties>
</file>